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F" w:rsidRDefault="00900A55" w:rsidP="00F71E03">
      <w:r w:rsidRPr="001E3F7E">
        <w:rPr>
          <w:b/>
        </w:rPr>
        <w:t>Wyrażam zgodę</w:t>
      </w:r>
      <w:r>
        <w:t xml:space="preserve"> na przetwarzanie moich danych osobowych/ danych osobowych mojego dziecka oraz rejestrowanie i upublicznianie wizerunku do celów związanych z realizacją </w:t>
      </w:r>
      <w:r w:rsidR="004832D4">
        <w:t xml:space="preserve">projektu AKTYWNA SZKOŁA- RAZ, DWA, TRZY </w:t>
      </w:r>
      <w:r w:rsidR="004832D4" w:rsidRPr="00F71E03">
        <w:rPr>
          <w:b/>
        </w:rPr>
        <w:t xml:space="preserve">ABC </w:t>
      </w:r>
      <w:r w:rsidR="00F71E03" w:rsidRPr="00F71E03">
        <w:rPr>
          <w:b/>
        </w:rPr>
        <w:t>pływania</w:t>
      </w:r>
      <w:r w:rsidR="00F71E03">
        <w:t xml:space="preserve">- zajęcia sportowe dla uczniów ukierunkowane na naukę pływania </w:t>
      </w:r>
      <w:r w:rsidR="001E3F7E">
        <w:t xml:space="preserve">w 2025r. </w:t>
      </w:r>
      <w:r>
        <w:t xml:space="preserve">oraz do </w:t>
      </w:r>
      <w:r w:rsidR="00702DD4">
        <w:t xml:space="preserve">celów </w:t>
      </w:r>
      <w:r w:rsidR="00702DD4" w:rsidRPr="00702DD4">
        <w:t>dokumentacyjnych, promocyjnych, sprawozdawczości oraz na potrzeby</w:t>
      </w:r>
      <w:r w:rsidR="00702DD4">
        <w:t xml:space="preserve"> Organizatora</w:t>
      </w:r>
      <w:r>
        <w:t>.  Administratorem danych jest Organizator – Wielkopolskie Zrzeszenie LZS. Dane osobowe zawodników będą wykorzystywane zgodnie z warunkami określonymi w ustawie z dnia 10 maja 2018r. o ochronie danych osobowych  (Dz.U. z 24.05.2018r.poz.1000).</w:t>
      </w:r>
    </w:p>
    <w:tbl>
      <w:tblPr>
        <w:tblStyle w:val="Tabela-Siatka"/>
        <w:tblW w:w="9870" w:type="dxa"/>
        <w:tblLook w:val="04A0" w:firstRow="1" w:lastRow="0" w:firstColumn="1" w:lastColumn="0" w:noHBand="0" w:noVBand="1"/>
      </w:tblPr>
      <w:tblGrid>
        <w:gridCol w:w="486"/>
        <w:gridCol w:w="4988"/>
        <w:gridCol w:w="4396"/>
      </w:tblGrid>
      <w:tr w:rsidR="001E3F7E" w:rsidTr="004832D4">
        <w:trPr>
          <w:trHeight w:val="345"/>
        </w:trPr>
        <w:tc>
          <w:tcPr>
            <w:tcW w:w="486" w:type="dxa"/>
            <w:vAlign w:val="center"/>
          </w:tcPr>
          <w:p w:rsidR="001E3F7E" w:rsidRPr="001E3F7E" w:rsidRDefault="001E3F7E" w:rsidP="001E3F7E">
            <w:pPr>
              <w:jc w:val="center"/>
              <w:rPr>
                <w:b/>
              </w:rPr>
            </w:pPr>
            <w:r w:rsidRPr="001E3F7E">
              <w:rPr>
                <w:b/>
              </w:rPr>
              <w:t>Lp.</w:t>
            </w:r>
          </w:p>
        </w:tc>
        <w:tc>
          <w:tcPr>
            <w:tcW w:w="4988" w:type="dxa"/>
            <w:vAlign w:val="center"/>
          </w:tcPr>
          <w:p w:rsidR="001E3F7E" w:rsidRPr="001E3F7E" w:rsidRDefault="001E3F7E" w:rsidP="001E3F7E">
            <w:pPr>
              <w:jc w:val="center"/>
              <w:rPr>
                <w:b/>
              </w:rPr>
            </w:pPr>
            <w:r w:rsidRPr="001E3F7E">
              <w:rPr>
                <w:b/>
              </w:rPr>
              <w:t>IMIĘ I NAZWISKO</w:t>
            </w:r>
          </w:p>
        </w:tc>
        <w:tc>
          <w:tcPr>
            <w:tcW w:w="4396" w:type="dxa"/>
            <w:vAlign w:val="center"/>
          </w:tcPr>
          <w:p w:rsidR="001E3F7E" w:rsidRPr="001E3F7E" w:rsidRDefault="001E3F7E" w:rsidP="001E3F7E">
            <w:pPr>
              <w:jc w:val="center"/>
              <w:rPr>
                <w:b/>
              </w:rPr>
            </w:pPr>
            <w:r w:rsidRPr="001E3F7E">
              <w:rPr>
                <w:b/>
              </w:rPr>
              <w:t>PODPIS</w:t>
            </w:r>
          </w:p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1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2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3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4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5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6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7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8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9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10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11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12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1E3F7E" w:rsidTr="004832D4">
        <w:trPr>
          <w:trHeight w:val="737"/>
        </w:trPr>
        <w:tc>
          <w:tcPr>
            <w:tcW w:w="486" w:type="dxa"/>
          </w:tcPr>
          <w:p w:rsidR="001E3F7E" w:rsidRDefault="001E3F7E" w:rsidP="00900A55">
            <w:r>
              <w:t>13</w:t>
            </w:r>
          </w:p>
        </w:tc>
        <w:tc>
          <w:tcPr>
            <w:tcW w:w="4988" w:type="dxa"/>
          </w:tcPr>
          <w:p w:rsidR="001E3F7E" w:rsidRDefault="001E3F7E" w:rsidP="00900A55"/>
        </w:tc>
        <w:tc>
          <w:tcPr>
            <w:tcW w:w="4396" w:type="dxa"/>
          </w:tcPr>
          <w:p w:rsidR="001E3F7E" w:rsidRDefault="001E3F7E" w:rsidP="00900A55"/>
        </w:tc>
      </w:tr>
      <w:tr w:rsidR="004832D4" w:rsidTr="004832D4">
        <w:trPr>
          <w:trHeight w:val="737"/>
        </w:trPr>
        <w:tc>
          <w:tcPr>
            <w:tcW w:w="486" w:type="dxa"/>
          </w:tcPr>
          <w:p w:rsidR="004832D4" w:rsidRDefault="004832D4" w:rsidP="00900A55">
            <w:r>
              <w:t>14</w:t>
            </w:r>
          </w:p>
        </w:tc>
        <w:tc>
          <w:tcPr>
            <w:tcW w:w="4988" w:type="dxa"/>
          </w:tcPr>
          <w:p w:rsidR="004832D4" w:rsidRDefault="004832D4" w:rsidP="00900A55">
            <w:bookmarkStart w:id="0" w:name="_GoBack"/>
            <w:bookmarkEnd w:id="0"/>
          </w:p>
        </w:tc>
        <w:tc>
          <w:tcPr>
            <w:tcW w:w="4396" w:type="dxa"/>
          </w:tcPr>
          <w:p w:rsidR="004832D4" w:rsidRDefault="004832D4" w:rsidP="00900A55"/>
        </w:tc>
      </w:tr>
      <w:tr w:rsidR="004832D4" w:rsidTr="004832D4">
        <w:trPr>
          <w:trHeight w:val="737"/>
        </w:trPr>
        <w:tc>
          <w:tcPr>
            <w:tcW w:w="486" w:type="dxa"/>
          </w:tcPr>
          <w:p w:rsidR="004832D4" w:rsidRDefault="004832D4" w:rsidP="00900A55">
            <w:r>
              <w:t>15</w:t>
            </w:r>
          </w:p>
        </w:tc>
        <w:tc>
          <w:tcPr>
            <w:tcW w:w="4988" w:type="dxa"/>
          </w:tcPr>
          <w:p w:rsidR="004832D4" w:rsidRDefault="004832D4" w:rsidP="00900A55"/>
        </w:tc>
        <w:tc>
          <w:tcPr>
            <w:tcW w:w="4396" w:type="dxa"/>
          </w:tcPr>
          <w:p w:rsidR="004832D4" w:rsidRDefault="004832D4" w:rsidP="00900A55"/>
        </w:tc>
      </w:tr>
      <w:tr w:rsidR="004961B5" w:rsidTr="004832D4">
        <w:trPr>
          <w:trHeight w:val="737"/>
        </w:trPr>
        <w:tc>
          <w:tcPr>
            <w:tcW w:w="486" w:type="dxa"/>
          </w:tcPr>
          <w:p w:rsidR="004961B5" w:rsidRDefault="004961B5" w:rsidP="00900A55">
            <w:r>
              <w:t>16</w:t>
            </w:r>
          </w:p>
        </w:tc>
        <w:tc>
          <w:tcPr>
            <w:tcW w:w="4988" w:type="dxa"/>
          </w:tcPr>
          <w:p w:rsidR="004961B5" w:rsidRDefault="004961B5" w:rsidP="00900A55"/>
        </w:tc>
        <w:tc>
          <w:tcPr>
            <w:tcW w:w="4396" w:type="dxa"/>
          </w:tcPr>
          <w:p w:rsidR="004961B5" w:rsidRDefault="004961B5" w:rsidP="00900A55"/>
        </w:tc>
      </w:tr>
      <w:tr w:rsidR="004961B5" w:rsidTr="004832D4">
        <w:trPr>
          <w:trHeight w:val="737"/>
        </w:trPr>
        <w:tc>
          <w:tcPr>
            <w:tcW w:w="486" w:type="dxa"/>
          </w:tcPr>
          <w:p w:rsidR="004961B5" w:rsidRDefault="004961B5" w:rsidP="00900A55">
            <w:r>
              <w:t>17</w:t>
            </w:r>
          </w:p>
        </w:tc>
        <w:tc>
          <w:tcPr>
            <w:tcW w:w="4988" w:type="dxa"/>
          </w:tcPr>
          <w:p w:rsidR="004961B5" w:rsidRDefault="004961B5" w:rsidP="00900A55"/>
        </w:tc>
        <w:tc>
          <w:tcPr>
            <w:tcW w:w="4396" w:type="dxa"/>
          </w:tcPr>
          <w:p w:rsidR="004961B5" w:rsidRDefault="004961B5" w:rsidP="00900A55"/>
        </w:tc>
      </w:tr>
    </w:tbl>
    <w:p w:rsidR="001E3F7E" w:rsidRDefault="001E3F7E" w:rsidP="004832D4"/>
    <w:sectPr w:rsidR="001E3F7E" w:rsidSect="004961B5"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55"/>
    <w:rsid w:val="001E3F7E"/>
    <w:rsid w:val="003D161F"/>
    <w:rsid w:val="004832D4"/>
    <w:rsid w:val="004961B5"/>
    <w:rsid w:val="00702DD4"/>
    <w:rsid w:val="007A0438"/>
    <w:rsid w:val="00900A55"/>
    <w:rsid w:val="00F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49DEF-31F1-477D-B6CF-2F7A1DA7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DD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E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E0E0849D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Waligóra</dc:creator>
  <cp:keywords/>
  <dc:description/>
  <cp:lastModifiedBy>Jola Waligóra</cp:lastModifiedBy>
  <cp:revision>3</cp:revision>
  <cp:lastPrinted>2025-04-08T07:38:00Z</cp:lastPrinted>
  <dcterms:created xsi:type="dcterms:W3CDTF">2025-06-06T11:52:00Z</dcterms:created>
  <dcterms:modified xsi:type="dcterms:W3CDTF">2025-06-06T12:12:00Z</dcterms:modified>
</cp:coreProperties>
</file>